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徐南供电所办公楼维修工程、封跳变危房改造材料采购项目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（二次）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徐南供电所办公楼维修工程、封跳变危房改造材料采购项目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558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567"/>
        <w:gridCol w:w="2482"/>
        <w:gridCol w:w="954"/>
        <w:gridCol w:w="1196"/>
        <w:gridCol w:w="16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抗裂钢丝网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10*10*0.5mm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办公楼维修工程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水泥 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白水泥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75%白度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529.1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腻子粉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内墙乳胶漆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300目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901胶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11kg/桶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抗裂砂浆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HBTS60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防水涂料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TJ-101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花岗岩板火烧面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墙面瓷砖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300*450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0.8*2.1m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塑钢纱窗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800*900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中空玻璃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6+12A+6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DN110\DN75\DN50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硅酮密封胶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PU发泡剂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39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办公楼维修工程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环氧防锈漆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木板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4000*250*50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危房改造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Φ150*1000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92716.63元（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贺先生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19901555557</w:t>
      </w:r>
    </w:p>
    <w:p>
      <w:p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22</w:t>
      </w:r>
      <w:bookmarkStart w:id="5" w:name="_GoBack"/>
      <w:bookmarkEnd w:id="5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1372"/>
      <w:bookmarkStart w:id="2" w:name="_Toc61877376"/>
      <w:bookmarkStart w:id="3" w:name="_Toc6081873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5706FE5"/>
    <w:rsid w:val="080A06A7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7F5319"/>
    <w:rsid w:val="14057B62"/>
    <w:rsid w:val="156863F4"/>
    <w:rsid w:val="16BD7DED"/>
    <w:rsid w:val="178640CA"/>
    <w:rsid w:val="17C9440E"/>
    <w:rsid w:val="1B523C11"/>
    <w:rsid w:val="1C5D5B32"/>
    <w:rsid w:val="1D4B1478"/>
    <w:rsid w:val="1DBB1976"/>
    <w:rsid w:val="1DF56DD3"/>
    <w:rsid w:val="1E127068"/>
    <w:rsid w:val="1EDA5F8F"/>
    <w:rsid w:val="1F1979A7"/>
    <w:rsid w:val="1F8A6A8E"/>
    <w:rsid w:val="20774F84"/>
    <w:rsid w:val="209C2412"/>
    <w:rsid w:val="239D2DE4"/>
    <w:rsid w:val="25624E41"/>
    <w:rsid w:val="25710060"/>
    <w:rsid w:val="258D6F73"/>
    <w:rsid w:val="25F07841"/>
    <w:rsid w:val="261E1082"/>
    <w:rsid w:val="27743463"/>
    <w:rsid w:val="28CD567C"/>
    <w:rsid w:val="299802D6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9993E40"/>
    <w:rsid w:val="3A5032E7"/>
    <w:rsid w:val="3A6A792B"/>
    <w:rsid w:val="3AAB5061"/>
    <w:rsid w:val="3AF86E26"/>
    <w:rsid w:val="3B5D4A7E"/>
    <w:rsid w:val="3BC75965"/>
    <w:rsid w:val="3CFC70CA"/>
    <w:rsid w:val="3E9A2461"/>
    <w:rsid w:val="3EDC73DD"/>
    <w:rsid w:val="400144C3"/>
    <w:rsid w:val="40036A20"/>
    <w:rsid w:val="411D3AB9"/>
    <w:rsid w:val="41BD2505"/>
    <w:rsid w:val="42140EA8"/>
    <w:rsid w:val="42734EFD"/>
    <w:rsid w:val="435C6356"/>
    <w:rsid w:val="451F3F2C"/>
    <w:rsid w:val="453254A3"/>
    <w:rsid w:val="45AE2934"/>
    <w:rsid w:val="46D633A5"/>
    <w:rsid w:val="47515375"/>
    <w:rsid w:val="47B111DF"/>
    <w:rsid w:val="482512D8"/>
    <w:rsid w:val="488134C6"/>
    <w:rsid w:val="4A242B72"/>
    <w:rsid w:val="4B2844F3"/>
    <w:rsid w:val="4B2B4CF5"/>
    <w:rsid w:val="4DA5179B"/>
    <w:rsid w:val="4DD16AAC"/>
    <w:rsid w:val="51D72A7B"/>
    <w:rsid w:val="51E34706"/>
    <w:rsid w:val="532253D7"/>
    <w:rsid w:val="535541BB"/>
    <w:rsid w:val="53E56A1C"/>
    <w:rsid w:val="544678EB"/>
    <w:rsid w:val="54F76591"/>
    <w:rsid w:val="551A75C7"/>
    <w:rsid w:val="567F58DD"/>
    <w:rsid w:val="568E3C42"/>
    <w:rsid w:val="599E1B42"/>
    <w:rsid w:val="5A7259C5"/>
    <w:rsid w:val="5B0416A8"/>
    <w:rsid w:val="5BC439DB"/>
    <w:rsid w:val="5C5F030B"/>
    <w:rsid w:val="5FF80052"/>
    <w:rsid w:val="60171399"/>
    <w:rsid w:val="60AC0C42"/>
    <w:rsid w:val="61651638"/>
    <w:rsid w:val="61A20F78"/>
    <w:rsid w:val="63917746"/>
    <w:rsid w:val="6AD432EA"/>
    <w:rsid w:val="6CA65E33"/>
    <w:rsid w:val="6CA80668"/>
    <w:rsid w:val="6D171304"/>
    <w:rsid w:val="6E123E67"/>
    <w:rsid w:val="6FD05675"/>
    <w:rsid w:val="700E61C9"/>
    <w:rsid w:val="71487932"/>
    <w:rsid w:val="71FD4A4D"/>
    <w:rsid w:val="725256DA"/>
    <w:rsid w:val="753B2405"/>
    <w:rsid w:val="76074DF1"/>
    <w:rsid w:val="76135B49"/>
    <w:rsid w:val="775018D4"/>
    <w:rsid w:val="7AE5230C"/>
    <w:rsid w:val="7B1B6C2F"/>
    <w:rsid w:val="7B21451B"/>
    <w:rsid w:val="7BBC0535"/>
    <w:rsid w:val="7CAF14B1"/>
    <w:rsid w:val="7CB61BD5"/>
    <w:rsid w:val="7CCE6599"/>
    <w:rsid w:val="7E1F4DDF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2914</Words>
  <Characters>3311</Characters>
  <Lines>0</Lines>
  <Paragraphs>0</Paragraphs>
  <TotalTime>38</TotalTime>
  <ScaleCrop>false</ScaleCrop>
  <LinksUpToDate>false</LinksUpToDate>
  <CharactersWithSpaces>3772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2022-07-19T08:30:00Z</cp:lastPrinted>
  <dcterms:modified xsi:type="dcterms:W3CDTF">2022-07-22T09:25:04Z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64A5E1E7AFE147A985082E4EF35B740E</vt:lpwstr>
  </property>
</Properties>
</file>