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徐圩投资公司更换动力柜工程物资采购配电箱项目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徐圩投资公司更换动力柜工程物资采购配电箱项目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267"/>
        <w:gridCol w:w="2469"/>
        <w:gridCol w:w="1087"/>
        <w:gridCol w:w="1063"/>
        <w:gridCol w:w="12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304不锈钢配电箱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1700*700*350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304不锈钢配电箱 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1200*600*350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14800.00元（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邱先生          电话：18205130655</w:t>
      </w:r>
      <w:bookmarkStart w:id="5" w:name="_GoBack"/>
      <w:bookmarkEnd w:id="5"/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7376"/>
      <w:bookmarkStart w:id="2" w:name="_Toc62734871"/>
      <w:bookmarkStart w:id="3" w:name="_Toc6081873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4E1188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2CB619B"/>
    <w:rsid w:val="04964401"/>
    <w:rsid w:val="04B241CB"/>
    <w:rsid w:val="04B52C5F"/>
    <w:rsid w:val="04D74401"/>
    <w:rsid w:val="05495782"/>
    <w:rsid w:val="05500BDA"/>
    <w:rsid w:val="05706FE5"/>
    <w:rsid w:val="06326720"/>
    <w:rsid w:val="06B37672"/>
    <w:rsid w:val="06F757B1"/>
    <w:rsid w:val="07732311"/>
    <w:rsid w:val="07DE5622"/>
    <w:rsid w:val="080A06A7"/>
    <w:rsid w:val="08950C06"/>
    <w:rsid w:val="08A96810"/>
    <w:rsid w:val="0A3638C9"/>
    <w:rsid w:val="0BF10BA6"/>
    <w:rsid w:val="0D785E51"/>
    <w:rsid w:val="0DC7755F"/>
    <w:rsid w:val="0E6A08A6"/>
    <w:rsid w:val="0E78263E"/>
    <w:rsid w:val="0E993CB5"/>
    <w:rsid w:val="0F5436F7"/>
    <w:rsid w:val="0F9815A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4186C"/>
    <w:rsid w:val="13401E6A"/>
    <w:rsid w:val="137A57A0"/>
    <w:rsid w:val="137F5319"/>
    <w:rsid w:val="13E511E6"/>
    <w:rsid w:val="14057B62"/>
    <w:rsid w:val="146F2E2A"/>
    <w:rsid w:val="156863F4"/>
    <w:rsid w:val="157838C2"/>
    <w:rsid w:val="15BD034B"/>
    <w:rsid w:val="15C529EA"/>
    <w:rsid w:val="16BD7DED"/>
    <w:rsid w:val="178640CA"/>
    <w:rsid w:val="17B339D8"/>
    <w:rsid w:val="17C9440E"/>
    <w:rsid w:val="18826EA4"/>
    <w:rsid w:val="18DF3CE9"/>
    <w:rsid w:val="1932458E"/>
    <w:rsid w:val="1A0863A5"/>
    <w:rsid w:val="1AB4242A"/>
    <w:rsid w:val="1B523C11"/>
    <w:rsid w:val="1C5D5B32"/>
    <w:rsid w:val="1D4B1478"/>
    <w:rsid w:val="1DAF24EA"/>
    <w:rsid w:val="1DBB1976"/>
    <w:rsid w:val="1DF56DD3"/>
    <w:rsid w:val="1E127068"/>
    <w:rsid w:val="1E171E3D"/>
    <w:rsid w:val="1F1979A7"/>
    <w:rsid w:val="1F572E39"/>
    <w:rsid w:val="1F8A6A8E"/>
    <w:rsid w:val="209C2412"/>
    <w:rsid w:val="20B11DF3"/>
    <w:rsid w:val="21374DE7"/>
    <w:rsid w:val="2199699D"/>
    <w:rsid w:val="22877591"/>
    <w:rsid w:val="22E0346A"/>
    <w:rsid w:val="2520143E"/>
    <w:rsid w:val="25653BB7"/>
    <w:rsid w:val="25710060"/>
    <w:rsid w:val="258D6F73"/>
    <w:rsid w:val="261E1082"/>
    <w:rsid w:val="26F86CAF"/>
    <w:rsid w:val="27743463"/>
    <w:rsid w:val="287037AF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2F1052EC"/>
    <w:rsid w:val="30D166FF"/>
    <w:rsid w:val="31180264"/>
    <w:rsid w:val="321A3C3D"/>
    <w:rsid w:val="33023519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702E61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A631E7"/>
    <w:rsid w:val="42D052AE"/>
    <w:rsid w:val="43210EE4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490A0A"/>
    <w:rsid w:val="477214B2"/>
    <w:rsid w:val="482512D8"/>
    <w:rsid w:val="488134C6"/>
    <w:rsid w:val="48962471"/>
    <w:rsid w:val="49C23727"/>
    <w:rsid w:val="49EE10E3"/>
    <w:rsid w:val="4A242B72"/>
    <w:rsid w:val="4A445444"/>
    <w:rsid w:val="4AFF5FAF"/>
    <w:rsid w:val="4B17289A"/>
    <w:rsid w:val="4B2844F3"/>
    <w:rsid w:val="4B2B4CF5"/>
    <w:rsid w:val="4B472BC2"/>
    <w:rsid w:val="4C8D1398"/>
    <w:rsid w:val="4D58684A"/>
    <w:rsid w:val="4D5D520F"/>
    <w:rsid w:val="4DA5179B"/>
    <w:rsid w:val="4DD16AAC"/>
    <w:rsid w:val="4FB33A43"/>
    <w:rsid w:val="50C34CE5"/>
    <w:rsid w:val="50DC5CB3"/>
    <w:rsid w:val="51053BF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BA509C"/>
    <w:rsid w:val="56FA387B"/>
    <w:rsid w:val="599E1B42"/>
    <w:rsid w:val="599E4D73"/>
    <w:rsid w:val="5A4F7C8D"/>
    <w:rsid w:val="5A7259C5"/>
    <w:rsid w:val="5B0416A8"/>
    <w:rsid w:val="5B215ACE"/>
    <w:rsid w:val="5BCB4E4A"/>
    <w:rsid w:val="5BFB2272"/>
    <w:rsid w:val="5C5F030B"/>
    <w:rsid w:val="5D4F3D43"/>
    <w:rsid w:val="5F712CC8"/>
    <w:rsid w:val="5F7B70F0"/>
    <w:rsid w:val="5F8E09FE"/>
    <w:rsid w:val="5FF80052"/>
    <w:rsid w:val="6008663C"/>
    <w:rsid w:val="60171399"/>
    <w:rsid w:val="60AC0C42"/>
    <w:rsid w:val="61651638"/>
    <w:rsid w:val="61A20F78"/>
    <w:rsid w:val="62277FB2"/>
    <w:rsid w:val="624520A2"/>
    <w:rsid w:val="625F19EC"/>
    <w:rsid w:val="62CF4061"/>
    <w:rsid w:val="62E0210B"/>
    <w:rsid w:val="63917746"/>
    <w:rsid w:val="63BC45E5"/>
    <w:rsid w:val="63CE573B"/>
    <w:rsid w:val="64F824D7"/>
    <w:rsid w:val="652C07E4"/>
    <w:rsid w:val="65442AE4"/>
    <w:rsid w:val="657E7DB4"/>
    <w:rsid w:val="66A6332B"/>
    <w:rsid w:val="6817628E"/>
    <w:rsid w:val="68442DFB"/>
    <w:rsid w:val="698A0CE2"/>
    <w:rsid w:val="698C4A5A"/>
    <w:rsid w:val="69E61117"/>
    <w:rsid w:val="6AD432EA"/>
    <w:rsid w:val="6AFC79BD"/>
    <w:rsid w:val="6CA80668"/>
    <w:rsid w:val="6D171304"/>
    <w:rsid w:val="6D5E354D"/>
    <w:rsid w:val="6E123E67"/>
    <w:rsid w:val="6EC11851"/>
    <w:rsid w:val="6FD05675"/>
    <w:rsid w:val="708D0D4A"/>
    <w:rsid w:val="70C40C1C"/>
    <w:rsid w:val="71487932"/>
    <w:rsid w:val="71FD4A4D"/>
    <w:rsid w:val="725256DA"/>
    <w:rsid w:val="727B566C"/>
    <w:rsid w:val="72906A4D"/>
    <w:rsid w:val="73171838"/>
    <w:rsid w:val="75224837"/>
    <w:rsid w:val="753B2405"/>
    <w:rsid w:val="753F5076"/>
    <w:rsid w:val="76074DF1"/>
    <w:rsid w:val="76135B49"/>
    <w:rsid w:val="775018D4"/>
    <w:rsid w:val="791F39B7"/>
    <w:rsid w:val="7AE5230C"/>
    <w:rsid w:val="7B1B6C2F"/>
    <w:rsid w:val="7B21451B"/>
    <w:rsid w:val="7B6E0B62"/>
    <w:rsid w:val="7BBC0535"/>
    <w:rsid w:val="7C98207A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2946</Words>
  <Characters>3218</Characters>
  <Lines>0</Lines>
  <Paragraphs>0</Paragraphs>
  <TotalTime>1</TotalTime>
  <ScaleCrop>false</ScaleCrop>
  <LinksUpToDate>false</LinksUpToDate>
  <CharactersWithSpaces>3720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2023-04-19T09:12:00Z</cp:lastPrinted>
  <dcterms:modified xsi:type="dcterms:W3CDTF">2023-04-21T07:59:10Z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58AEE90ECA7E4D26A3349AE65E14876F_13</vt:lpwstr>
  </property>
</Properties>
</file>